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B3E6" w14:textId="4F76CC4D" w:rsidR="002E0111" w:rsidRDefault="003A68ED" w:rsidP="002E0111">
      <w:pPr>
        <w:pStyle w:val="GraphicAnchor"/>
      </w:pPr>
      <w:bookmarkStart w:id="0" w:name="_Hlk19217444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8F713B1" wp14:editId="338D8E23">
                <wp:simplePos x="0" y="0"/>
                <wp:positionH relativeFrom="page">
                  <wp:align>left</wp:align>
                </wp:positionH>
                <wp:positionV relativeFrom="paragraph">
                  <wp:posOffset>-450850</wp:posOffset>
                </wp:positionV>
                <wp:extent cx="2668435" cy="2117090"/>
                <wp:effectExtent l="0" t="0" r="0" b="0"/>
                <wp:wrapNone/>
                <wp:docPr id="1336294825" name="Flowchart: Off-page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435" cy="2117090"/>
                        </a:xfrm>
                        <a:prstGeom prst="flowChartOffpageConnector">
                          <a:avLst/>
                        </a:prstGeom>
                        <a:solidFill>
                          <a:srgbClr val="7F9A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4255B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lowchart: Off-page Connector 9" o:spid="_x0000_s1026" type="#_x0000_t177" style="position:absolute;margin-left:0;margin-top:-35.5pt;width:210.1pt;height:166.7pt;z-index:-251568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" fillcolor="#7f9ab1" stroked="f" strokeweight="1pt">
                <w10:wrap anchorx="page"/>
              </v:shape>
            </w:pict>
          </mc:Fallback>
        </mc:AlternateContent>
      </w:r>
      <w:r w:rsidR="00896A1A">
        <w:rPr>
          <w:noProof/>
        </w:rPr>
        <w:drawing>
          <wp:anchor distT="0" distB="0" distL="114300" distR="114300" simplePos="0" relativeHeight="251740160" behindDoc="0" locked="0" layoutInCell="1" allowOverlap="1" wp14:anchorId="2A9A0AF4" wp14:editId="103FDCD6">
            <wp:simplePos x="0" y="0"/>
            <wp:positionH relativeFrom="margin">
              <wp:posOffset>215590</wp:posOffset>
            </wp:positionH>
            <wp:positionV relativeFrom="paragraph">
              <wp:posOffset>-257021</wp:posOffset>
            </wp:positionV>
            <wp:extent cx="1687551" cy="1687551"/>
            <wp:effectExtent l="0" t="0" r="8255" b="8255"/>
            <wp:wrapNone/>
            <wp:docPr id="3289170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17060" name="Picture 3289170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551" cy="1687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146"/>
        <w:tblW w:w="3497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0"/>
        <w:gridCol w:w="7236"/>
      </w:tblGrid>
      <w:tr w:rsidR="00F24BF3" w:rsidRPr="00EC0F79" w14:paraId="37E863D9" w14:textId="77777777" w:rsidTr="00F24BF3">
        <w:trPr>
          <w:trHeight w:val="540"/>
        </w:trPr>
        <w:tc>
          <w:tcPr>
            <w:tcW w:w="720" w:type="dxa"/>
            <w:vMerge w:val="restart"/>
          </w:tcPr>
          <w:p w14:paraId="003DD293" w14:textId="2F348BC4" w:rsidR="00F24BF3" w:rsidRDefault="002228BE" w:rsidP="00F24BF3">
            <w:r>
              <w:t xml:space="preserve">                                                      </w:t>
            </w:r>
          </w:p>
        </w:tc>
        <w:tc>
          <w:tcPr>
            <w:tcW w:w="7236" w:type="dxa"/>
            <w:vMerge w:val="restart"/>
          </w:tcPr>
          <w:p w14:paraId="5EC41343" w14:textId="1EEC3568" w:rsidR="00F24BF3" w:rsidRPr="003A68ED" w:rsidRDefault="001C7BE5" w:rsidP="00367872">
            <w:pPr>
              <w:pStyle w:val="Title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 w:themeColor="text1"/>
                <w:sz w:val="76"/>
                <w:szCs w:val="76"/>
              </w:rPr>
            </w:pPr>
            <w:r>
              <w:rPr>
                <w:rFonts w:ascii="Calibri" w:eastAsia="Arial Unicode MS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0293A93" wp14:editId="5EBE0125">
                      <wp:simplePos x="0" y="0"/>
                      <wp:positionH relativeFrom="column">
                        <wp:posOffset>525269</wp:posOffset>
                      </wp:positionH>
                      <wp:positionV relativeFrom="paragraph">
                        <wp:posOffset>561758</wp:posOffset>
                      </wp:positionV>
                      <wp:extent cx="3575824" cy="22302"/>
                      <wp:effectExtent l="0" t="0" r="24765" b="34925"/>
                      <wp:wrapNone/>
                      <wp:docPr id="163321166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5824" cy="22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7CD7F" id="Straight Connector 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5pt,44.25pt" to="322.9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24BF3" w:rsidRPr="003A68ED">
              <w:rPr>
                <w:rFonts w:ascii="Calibri Light" w:hAnsi="Calibri Light" w:cs="Calibri Light"/>
                <w:b/>
                <w:bCs/>
                <w:i/>
                <w:iCs/>
                <w:color w:val="000000" w:themeColor="text1"/>
                <w:sz w:val="76"/>
                <w:szCs w:val="76"/>
              </w:rPr>
              <w:t>Lauren Bayle</w:t>
            </w:r>
          </w:p>
          <w:p w14:paraId="2323E495" w14:textId="0B86C824" w:rsidR="00F24BF3" w:rsidRPr="002C2629" w:rsidRDefault="00367872" w:rsidP="00367872">
            <w:pPr>
              <w:jc w:val="center"/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2C2629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lebbayle@outlook.com     |     919-999-7858     |     </w:t>
            </w:r>
            <w:r w:rsidR="00AD6384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>Kissimmee</w:t>
            </w:r>
            <w:r w:rsidRPr="002C2629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>, FL</w:t>
            </w:r>
          </w:p>
          <w:p w14:paraId="490658DF" w14:textId="5C2DB575" w:rsidR="00367872" w:rsidRPr="002C2629" w:rsidRDefault="00367872" w:rsidP="00367872">
            <w:pPr>
              <w:jc w:val="center"/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2C2629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Portfolio Site: </w:t>
            </w:r>
            <w:hyperlink r:id="rId12" w:history="1">
              <w:r w:rsidR="006C26E3" w:rsidRPr="00D97B7E">
                <w:rPr>
                  <w:rStyle w:val="Hyperlink"/>
                  <w:rFonts w:ascii="Calibri" w:eastAsia="Arial Unicode MS" w:hAnsi="Calibri" w:cs="Calibri"/>
                  <w:sz w:val="22"/>
                  <w:szCs w:val="22"/>
                </w:rPr>
                <w:t>https://laurenbayleportfolio.com/</w:t>
              </w:r>
            </w:hyperlink>
          </w:p>
          <w:p w14:paraId="17B2FFA7" w14:textId="0F441D7C" w:rsidR="00367872" w:rsidRPr="002C2629" w:rsidRDefault="00367872" w:rsidP="00367872">
            <w:pPr>
              <w:jc w:val="center"/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2C2629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LinkedIn: </w:t>
            </w:r>
            <w:hyperlink r:id="rId13" w:history="1">
              <w:r w:rsidR="006C26E3" w:rsidRPr="00D97B7E">
                <w:rPr>
                  <w:rStyle w:val="Hyperlink"/>
                  <w:rFonts w:ascii="Calibri" w:eastAsia="Arial Unicode MS" w:hAnsi="Calibri" w:cs="Calibri"/>
                  <w:sz w:val="22"/>
                  <w:szCs w:val="22"/>
                </w:rPr>
                <w:t>https://www.linkedin.com/in/lauren-bayle-613b56231/</w:t>
              </w:r>
            </w:hyperlink>
          </w:p>
          <w:p w14:paraId="6FCA5F32" w14:textId="7E321E75" w:rsidR="00367872" w:rsidRPr="00367872" w:rsidRDefault="008D2E2B" w:rsidP="00367872">
            <w:pPr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531EA1C" wp14:editId="766D3639">
                      <wp:simplePos x="0" y="0"/>
                      <wp:positionH relativeFrom="column">
                        <wp:posOffset>488842</wp:posOffset>
                      </wp:positionH>
                      <wp:positionV relativeFrom="paragraph">
                        <wp:posOffset>75627</wp:posOffset>
                      </wp:positionV>
                      <wp:extent cx="3575824" cy="22302"/>
                      <wp:effectExtent l="0" t="0" r="24765" b="34925"/>
                      <wp:wrapNone/>
                      <wp:docPr id="59648396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5824" cy="22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C8FCFA" id="Straight Connector 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5.95pt" to="320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B46632" w14:textId="03236F13" w:rsidR="00396984" w:rsidRDefault="00F24BF3" w:rsidP="00F24BF3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A30F43">
              <w:rPr>
                <w:rFonts w:ascii="Calibri" w:eastAsia="Arial Unicode MS" w:hAnsi="Calibri" w:cs="Calibri"/>
                <w:b/>
                <w:sz w:val="28"/>
                <w:szCs w:val="28"/>
              </w:rPr>
              <w:t>WORK HISTORY</w:t>
            </w:r>
          </w:p>
          <w:p w14:paraId="2426EF62" w14:textId="152BB05A" w:rsidR="00C024E6" w:rsidRPr="00C024E6" w:rsidRDefault="00CB5F20" w:rsidP="00396984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b/>
                <w:sz w:val="23"/>
                <w:szCs w:val="23"/>
              </w:rPr>
              <w:t>Associate Web Services Designer</w:t>
            </w:r>
          </w:p>
          <w:p w14:paraId="3F59C015" w14:textId="077E4BAA" w:rsidR="009C6099" w:rsidRDefault="00C024E6" w:rsidP="00396984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>Mobile Impact</w:t>
            </w:r>
            <w:r w:rsidR="001A6347">
              <w:rPr>
                <w:rFonts w:ascii="Calibri" w:eastAsia="Arial Unicode MS" w:hAnsi="Calibri" w:cs="Calibri"/>
                <w:bCs/>
                <w:sz w:val="23"/>
                <w:szCs w:val="23"/>
              </w:rPr>
              <w:t>, Part-Time Contract</w:t>
            </w:r>
            <w:r w:rsidR="002230AA">
              <w:rPr>
                <w:rFonts w:ascii="Calibri" w:eastAsia="Arial Unicode MS" w:hAnsi="Calibri" w:cs="Calibri"/>
                <w:bCs/>
                <w:sz w:val="23"/>
                <w:szCs w:val="23"/>
              </w:rPr>
              <w:t>or</w:t>
            </w:r>
            <w:r w:rsidR="001A6347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</w:t>
            </w: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</w:t>
            </w:r>
            <w:r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>|  J</w:t>
            </w: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>uly 202</w:t>
            </w:r>
            <w:r w:rsidR="005510FC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5 </w:t>
            </w:r>
            <w:r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>- Pres</w:t>
            </w: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>.</w:t>
            </w:r>
          </w:p>
          <w:p w14:paraId="7EC4BA3C" w14:textId="77777777" w:rsidR="001A6347" w:rsidRPr="001A6347" w:rsidRDefault="001A6347" w:rsidP="00396984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Cs/>
                <w:sz w:val="6"/>
                <w:szCs w:val="6"/>
              </w:rPr>
            </w:pPr>
          </w:p>
          <w:p w14:paraId="60A82A18" w14:textId="7F6ACC66" w:rsidR="00F24BF3" w:rsidRDefault="00F24BF3" w:rsidP="00F24BF3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b/>
                <w:sz w:val="23"/>
                <w:szCs w:val="23"/>
              </w:rPr>
              <w:t xml:space="preserve">Disney Photo Imaging </w:t>
            </w:r>
            <w:proofErr w:type="spellStart"/>
            <w:r w:rsidRPr="00B47A08">
              <w:rPr>
                <w:rFonts w:ascii="Calibri" w:eastAsia="Arial Unicode MS" w:hAnsi="Calibri" w:cs="Calibri"/>
                <w:b/>
                <w:sz w:val="23"/>
                <w:szCs w:val="23"/>
              </w:rPr>
              <w:t>PhotoPass</w:t>
            </w:r>
            <w:proofErr w:type="spellEnd"/>
            <w:r w:rsidRPr="00B47A08">
              <w:rPr>
                <w:rFonts w:ascii="Calibri" w:eastAsia="Arial Unicode MS" w:hAnsi="Calibri" w:cs="Calibri"/>
                <w:b/>
                <w:sz w:val="23"/>
                <w:szCs w:val="23"/>
              </w:rPr>
              <w:t xml:space="preserve"> Photographer</w:t>
            </w:r>
            <w:r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</w:t>
            </w:r>
          </w:p>
          <w:p w14:paraId="228CB8FF" w14:textId="4085C08F" w:rsidR="00252A92" w:rsidRPr="00B47A08" w:rsidRDefault="00523759" w:rsidP="00252A92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>Employee</w:t>
            </w:r>
            <w:r w:rsidR="00252A92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| June 2025 – Pres.</w:t>
            </w:r>
          </w:p>
          <w:p w14:paraId="712B473C" w14:textId="6352ABEA" w:rsidR="002228BE" w:rsidRDefault="00FB4D39" w:rsidP="00F24BF3">
            <w:pPr>
              <w:tabs>
                <w:tab w:val="left" w:pos="720"/>
                <w:tab w:val="left" w:pos="7920"/>
              </w:tabs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Disney College Program </w:t>
            </w:r>
            <w:r w:rsidR="008B0B00">
              <w:rPr>
                <w:rFonts w:ascii="Calibri" w:eastAsia="Arial Unicode MS" w:hAnsi="Calibri" w:cs="Calibri"/>
                <w:bCs/>
                <w:sz w:val="23"/>
                <w:szCs w:val="23"/>
              </w:rPr>
              <w:t>Interns</w:t>
            </w:r>
            <w:r w:rsidR="00476C78">
              <w:rPr>
                <w:rFonts w:ascii="Calibri" w:eastAsia="Arial Unicode MS" w:hAnsi="Calibri" w:cs="Calibri"/>
                <w:bCs/>
                <w:sz w:val="23"/>
                <w:szCs w:val="23"/>
              </w:rPr>
              <w:t>hip</w:t>
            </w:r>
            <w:r w:rsidR="00F24BF3"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|  June 2024</w:t>
            </w:r>
            <w:r w:rsidR="002652ED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– May 2025</w:t>
            </w:r>
            <w:r w:rsidR="00F24BF3"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>.</w:t>
            </w:r>
          </w:p>
          <w:p w14:paraId="44460A46" w14:textId="0F7F0CAD" w:rsidR="00F24BF3" w:rsidRPr="009C1532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b/>
                <w:sz w:val="6"/>
                <w:szCs w:val="6"/>
              </w:rPr>
            </w:pPr>
          </w:p>
          <w:p w14:paraId="4E04F6B8" w14:textId="1D480AF4" w:rsidR="00F24BF3" w:rsidRPr="00B47A08" w:rsidRDefault="00F24BF3" w:rsidP="00F24BF3">
            <w:pPr>
              <w:tabs>
                <w:tab w:val="left" w:pos="7920"/>
              </w:tabs>
              <w:ind w:right="-360"/>
              <w:rPr>
                <w:rFonts w:ascii="Calibri" w:eastAsia="Arial Unicode MS" w:hAnsi="Calibri" w:cs="Calibri"/>
                <w:b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b/>
                <w:sz w:val="23"/>
                <w:szCs w:val="23"/>
              </w:rPr>
              <w:t xml:space="preserve">Lifeguard Disney’s Skyliner Region Resort Hotels       </w:t>
            </w:r>
          </w:p>
          <w:p w14:paraId="135C42E2" w14:textId="63E12F9E" w:rsidR="00F24BF3" w:rsidRPr="00B47A08" w:rsidRDefault="002230AA" w:rsidP="00892A03">
            <w:pPr>
              <w:tabs>
                <w:tab w:val="left" w:pos="7920"/>
              </w:tabs>
              <w:ind w:right="-36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>Disney College Program</w:t>
            </w:r>
            <w:r w:rsidR="00F24BF3"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</w:t>
            </w:r>
            <w:r w:rsidR="00E13545">
              <w:rPr>
                <w:rFonts w:ascii="Calibri" w:eastAsia="Arial Unicode MS" w:hAnsi="Calibri" w:cs="Calibri"/>
                <w:bCs/>
                <w:sz w:val="23"/>
                <w:szCs w:val="23"/>
              </w:rPr>
              <w:t>Internship</w:t>
            </w:r>
            <w:r w:rsidR="00F24BF3"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|  Aug 2022-Jan 2023</w:t>
            </w:r>
          </w:p>
          <w:p w14:paraId="557E9E62" w14:textId="4F2CD747" w:rsidR="00F24BF3" w:rsidRPr="009C1532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bCs/>
                <w:sz w:val="6"/>
                <w:szCs w:val="6"/>
              </w:rPr>
            </w:pPr>
          </w:p>
          <w:p w14:paraId="758EFDF9" w14:textId="74AB8910" w:rsidR="00F24BF3" w:rsidRPr="00B47A08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b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b/>
                <w:sz w:val="23"/>
                <w:szCs w:val="23"/>
              </w:rPr>
              <w:t>Lifeguard</w:t>
            </w:r>
          </w:p>
          <w:p w14:paraId="09B23AA3" w14:textId="7D77A317" w:rsidR="00F24BF3" w:rsidRPr="00B47A08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sz w:val="23"/>
                <w:szCs w:val="23"/>
              </w:rPr>
              <w:t>YMCA A.E. Finley  |  Oct 2018 - Aug 2019; May- August: 2020-2022;</w:t>
            </w:r>
          </w:p>
          <w:p w14:paraId="15803863" w14:textId="42F3E3FB" w:rsidR="00F24BF3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sz w:val="23"/>
                <w:szCs w:val="23"/>
              </w:rPr>
              <w:t>Ma</w:t>
            </w:r>
            <w:r w:rsidR="0040440C">
              <w:rPr>
                <w:rFonts w:ascii="Calibri" w:eastAsia="Arial Unicode MS" w:hAnsi="Calibri" w:cs="Calibri"/>
                <w:sz w:val="23"/>
                <w:szCs w:val="23"/>
              </w:rPr>
              <w:t>r 2024 – June 2024</w:t>
            </w:r>
            <w:r w:rsidRPr="00B47A08">
              <w:rPr>
                <w:rFonts w:ascii="Calibri" w:eastAsia="Arial Unicode MS" w:hAnsi="Calibri" w:cs="Calibri"/>
                <w:sz w:val="23"/>
                <w:szCs w:val="23"/>
              </w:rPr>
              <w:t>.</w:t>
            </w:r>
          </w:p>
          <w:p w14:paraId="59EBFF6A" w14:textId="69FC937B" w:rsidR="00892A03" w:rsidRPr="00892A03" w:rsidRDefault="00892A0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sz w:val="6"/>
                <w:szCs w:val="6"/>
              </w:rPr>
            </w:pPr>
          </w:p>
          <w:p w14:paraId="5DF4698B" w14:textId="2C7F44D5" w:rsidR="00892A03" w:rsidRPr="00B47A08" w:rsidRDefault="00892A03" w:rsidP="00892A03">
            <w:pPr>
              <w:tabs>
                <w:tab w:val="left" w:pos="7920"/>
              </w:tabs>
              <w:rPr>
                <w:rFonts w:ascii="Calibri" w:eastAsia="Arial Unicode MS" w:hAnsi="Calibri" w:cs="Calibri"/>
                <w:b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b/>
                <w:sz w:val="23"/>
                <w:szCs w:val="23"/>
              </w:rPr>
              <w:t xml:space="preserve">Assistant Swim Coach </w:t>
            </w:r>
          </w:p>
          <w:p w14:paraId="61E65FC1" w14:textId="797CA835" w:rsidR="00892A03" w:rsidRPr="00933D67" w:rsidRDefault="00892A03" w:rsidP="00892A03">
            <w:pPr>
              <w:tabs>
                <w:tab w:val="left" w:pos="7920"/>
              </w:tabs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Wood Valley Swim and Racquet Club </w:t>
            </w:r>
            <w:r w:rsidR="00933D67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| </w:t>
            </w:r>
            <w:r w:rsidRPr="00B47A08">
              <w:rPr>
                <w:rFonts w:ascii="Calibri" w:eastAsia="Arial Unicode MS" w:hAnsi="Calibri" w:cs="Calibri"/>
                <w:bCs/>
                <w:sz w:val="23"/>
                <w:szCs w:val="23"/>
              </w:rPr>
              <w:t>Summers 2019-2021</w:t>
            </w:r>
          </w:p>
          <w:p w14:paraId="72FFF824" w14:textId="3D692AF9" w:rsidR="00F24BF3" w:rsidRPr="009C1532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sz w:val="6"/>
                <w:szCs w:val="6"/>
              </w:rPr>
            </w:pPr>
          </w:p>
          <w:p w14:paraId="60DF7689" w14:textId="177DD118" w:rsidR="00F24BF3" w:rsidRPr="00B47A08" w:rsidRDefault="00F24BF3" w:rsidP="00F24BF3">
            <w:pPr>
              <w:rPr>
                <w:rFonts w:ascii="Calibri" w:eastAsia="Arial Unicode MS" w:hAnsi="Calibri" w:cs="Calibri"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b/>
                <w:bCs/>
                <w:sz w:val="23"/>
                <w:szCs w:val="23"/>
              </w:rPr>
              <w:t>Swimming Instructor</w:t>
            </w:r>
            <w:r w:rsidRPr="00B47A08">
              <w:rPr>
                <w:rFonts w:ascii="Calibri" w:eastAsia="Arial Unicode MS" w:hAnsi="Calibri" w:cs="Calibri"/>
                <w:sz w:val="23"/>
                <w:szCs w:val="23"/>
              </w:rPr>
              <w:t xml:space="preserve">                                                                                     </w:t>
            </w:r>
          </w:p>
          <w:p w14:paraId="77D3508A" w14:textId="6540D5CE" w:rsidR="00F24BF3" w:rsidRPr="00B47A08" w:rsidRDefault="00F24BF3" w:rsidP="00F24BF3">
            <w:pPr>
              <w:rPr>
                <w:rFonts w:ascii="Calibri" w:eastAsia="Arial Unicode MS" w:hAnsi="Calibri" w:cs="Calibri"/>
                <w:sz w:val="23"/>
                <w:szCs w:val="23"/>
              </w:rPr>
            </w:pPr>
            <w:r w:rsidRPr="00B47A08">
              <w:rPr>
                <w:rFonts w:ascii="Calibri" w:eastAsia="Arial Unicode MS" w:hAnsi="Calibri" w:cs="Calibri"/>
                <w:sz w:val="23"/>
                <w:szCs w:val="23"/>
              </w:rPr>
              <w:t>YMCA A.E. Finley  |  Oct 2018 – May 2019</w:t>
            </w:r>
          </w:p>
          <w:p w14:paraId="6C18D0B2" w14:textId="06DF895E" w:rsidR="00992F9A" w:rsidRDefault="008D2E2B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715EF69" wp14:editId="6471AB3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93980</wp:posOffset>
                      </wp:positionV>
                      <wp:extent cx="3575824" cy="22302"/>
                      <wp:effectExtent l="0" t="0" r="24765" b="34925"/>
                      <wp:wrapNone/>
                      <wp:docPr id="188145133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5824" cy="22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2D94A" id="Straight Connector 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7.4pt" to="31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C3525A6" w14:textId="64CA09D5" w:rsidR="00F24BF3" w:rsidRPr="00A30F43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A30F43">
              <w:rPr>
                <w:rFonts w:ascii="Calibri" w:eastAsia="Arial Unicode MS" w:hAnsi="Calibri" w:cs="Calibri"/>
                <w:b/>
                <w:sz w:val="28"/>
                <w:szCs w:val="28"/>
              </w:rPr>
              <w:t>RELATED EXPERIENCE &amp; ASSOCIATIONS</w:t>
            </w:r>
          </w:p>
          <w:p w14:paraId="5DF22779" w14:textId="6B33A01B" w:rsidR="00F24BF3" w:rsidRPr="0039005B" w:rsidRDefault="00F24BF3" w:rsidP="00F24BF3">
            <w:pPr>
              <w:pStyle w:val="ListParagraph"/>
              <w:numPr>
                <w:ilvl w:val="0"/>
                <w:numId w:val="6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39005B">
              <w:rPr>
                <w:rFonts w:ascii="Calibri" w:eastAsia="Arial Unicode MS" w:hAnsi="Calibri" w:cs="Calibri"/>
                <w:bCs/>
                <w:sz w:val="23"/>
                <w:szCs w:val="23"/>
              </w:rPr>
              <w:t>Video Production Assistant</w:t>
            </w:r>
            <w:r w:rsidR="004F1197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– Technical video </w:t>
            </w:r>
            <w:r w:rsidR="00A25957">
              <w:rPr>
                <w:rFonts w:ascii="Calibri" w:eastAsia="Arial Unicode MS" w:hAnsi="Calibri" w:cs="Calibri"/>
                <w:bCs/>
                <w:sz w:val="23"/>
                <w:szCs w:val="23"/>
              </w:rPr>
              <w:t>production</w:t>
            </w:r>
            <w:r w:rsidR="004F1197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, camerawork, livestreaming on </w:t>
            </w:r>
            <w:r w:rsidR="00B768FA">
              <w:rPr>
                <w:rFonts w:ascii="Calibri" w:eastAsia="Arial Unicode MS" w:hAnsi="Calibri" w:cs="Calibri"/>
                <w:bCs/>
                <w:sz w:val="23"/>
                <w:szCs w:val="23"/>
              </w:rPr>
              <w:t>multiple platforms</w:t>
            </w:r>
            <w:r w:rsidR="00970707">
              <w:rPr>
                <w:rFonts w:ascii="Calibri" w:eastAsia="Arial Unicode MS" w:hAnsi="Calibri" w:cs="Calibri"/>
                <w:bCs/>
                <w:sz w:val="23"/>
                <w:szCs w:val="23"/>
              </w:rPr>
              <w:t>;</w:t>
            </w:r>
            <w:r w:rsidR="00A2532A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Non-Profit</w:t>
            </w:r>
            <w:r w:rsidR="004D1B86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org</w:t>
            </w:r>
            <w:r w:rsidR="00A2532A">
              <w:rPr>
                <w:rFonts w:ascii="Calibri" w:eastAsia="Arial Unicode MS" w:hAnsi="Calibri" w:cs="Calibri"/>
                <w:bCs/>
                <w:sz w:val="23"/>
                <w:szCs w:val="23"/>
              </w:rPr>
              <w:t>;</w:t>
            </w:r>
            <w:r w:rsidR="00970707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Aug</w:t>
            </w:r>
            <w:r w:rsidR="00AD7420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</w:t>
            </w:r>
            <w:r w:rsidR="00970707">
              <w:rPr>
                <w:rFonts w:ascii="Calibri" w:eastAsia="Arial Unicode MS" w:hAnsi="Calibri" w:cs="Calibri"/>
                <w:bCs/>
                <w:sz w:val="23"/>
                <w:szCs w:val="23"/>
              </w:rPr>
              <w:t>2023- June 2024</w:t>
            </w:r>
          </w:p>
          <w:p w14:paraId="2DE12DEA" w14:textId="07DA32A2" w:rsidR="00F24BF3" w:rsidRPr="0039005B" w:rsidRDefault="00F24BF3" w:rsidP="00F24BF3">
            <w:pPr>
              <w:pStyle w:val="ListParagraph"/>
              <w:numPr>
                <w:ilvl w:val="0"/>
                <w:numId w:val="6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sz w:val="23"/>
                <w:szCs w:val="23"/>
              </w:rPr>
            </w:pPr>
            <w:r w:rsidRPr="0039005B">
              <w:rPr>
                <w:rFonts w:ascii="Calibri" w:eastAsia="Arial Unicode MS" w:hAnsi="Calibri" w:cs="Calibri"/>
                <w:sz w:val="23"/>
                <w:szCs w:val="23"/>
              </w:rPr>
              <w:t>Member of IAAPA</w:t>
            </w:r>
            <w:r w:rsidR="007B7A0D">
              <w:rPr>
                <w:rFonts w:ascii="Calibri" w:eastAsia="Arial Unicode MS" w:hAnsi="Calibri" w:cs="Calibri"/>
                <w:sz w:val="23"/>
                <w:szCs w:val="23"/>
              </w:rPr>
              <w:t xml:space="preserve"> </w:t>
            </w:r>
            <w:r w:rsidR="007B7A0D" w:rsidRPr="0039005B">
              <w:rPr>
                <w:rFonts w:ascii="Calibri" w:eastAsia="Arial Unicode MS" w:hAnsi="Calibri" w:cs="Calibri"/>
                <w:sz w:val="23"/>
                <w:szCs w:val="23"/>
              </w:rPr>
              <w:t>–</w:t>
            </w:r>
            <w:r w:rsidR="007B7A0D">
              <w:rPr>
                <w:rFonts w:ascii="Calibri" w:eastAsia="Arial Unicode MS" w:hAnsi="Calibri" w:cs="Calibri"/>
                <w:sz w:val="23"/>
                <w:szCs w:val="23"/>
              </w:rPr>
              <w:t xml:space="preserve"> </w:t>
            </w:r>
            <w:r w:rsidR="000616F6">
              <w:rPr>
                <w:rFonts w:ascii="Calibri" w:eastAsia="Arial Unicode MS" w:hAnsi="Calibri" w:cs="Calibri"/>
                <w:sz w:val="23"/>
                <w:szCs w:val="23"/>
              </w:rPr>
              <w:t>Attractions Industry Global Association</w:t>
            </w:r>
          </w:p>
          <w:p w14:paraId="32AB457F" w14:textId="39791CFF" w:rsidR="00F24BF3" w:rsidRPr="0039005B" w:rsidRDefault="00F24BF3" w:rsidP="00F24BF3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  <w:tab w:val="left" w:pos="7920"/>
              </w:tabs>
              <w:ind w:left="180" w:hanging="180"/>
              <w:rPr>
                <w:rFonts w:ascii="Calibri" w:eastAsia="Arial Unicode MS" w:hAnsi="Calibri" w:cs="Calibri"/>
                <w:sz w:val="23"/>
                <w:szCs w:val="23"/>
              </w:rPr>
            </w:pPr>
            <w:r w:rsidRPr="0039005B">
              <w:rPr>
                <w:rFonts w:ascii="Calibri" w:eastAsia="Arial Unicode MS" w:hAnsi="Calibri" w:cs="Calibri"/>
                <w:sz w:val="23"/>
                <w:szCs w:val="23"/>
              </w:rPr>
              <w:t>Member of TEA – Themed Entertainment Association</w:t>
            </w:r>
          </w:p>
          <w:p w14:paraId="6F95EAA8" w14:textId="6E7AFE26" w:rsidR="00F24BF3" w:rsidRPr="0039005B" w:rsidRDefault="00F24BF3" w:rsidP="00F24BF3">
            <w:pPr>
              <w:pStyle w:val="ListParagraph"/>
              <w:numPr>
                <w:ilvl w:val="0"/>
                <w:numId w:val="6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sz w:val="23"/>
                <w:szCs w:val="23"/>
              </w:rPr>
            </w:pPr>
            <w:r w:rsidRPr="0039005B">
              <w:rPr>
                <w:rFonts w:ascii="Calibri" w:eastAsia="Arial Unicode MS" w:hAnsi="Calibri" w:cs="Calibri"/>
                <w:sz w:val="23"/>
                <w:szCs w:val="23"/>
              </w:rPr>
              <w:t xml:space="preserve">Tech Behind the Dreams – Walt Disney Imagineering forum and practicum                       </w:t>
            </w:r>
          </w:p>
          <w:p w14:paraId="655820D8" w14:textId="33E6A99C" w:rsidR="00F24BF3" w:rsidRPr="0039005B" w:rsidRDefault="00F24BF3" w:rsidP="00645F59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  <w:tab w:val="left" w:pos="270"/>
                <w:tab w:val="left" w:pos="7920"/>
              </w:tabs>
              <w:ind w:left="180" w:hanging="180"/>
              <w:rPr>
                <w:rFonts w:ascii="Calibri" w:eastAsia="Arial Unicode MS" w:hAnsi="Calibri" w:cs="Calibri"/>
                <w:sz w:val="23"/>
                <w:szCs w:val="23"/>
              </w:rPr>
            </w:pPr>
            <w:r w:rsidRPr="0039005B">
              <w:rPr>
                <w:rFonts w:ascii="Calibri" w:eastAsia="Arial Unicode MS" w:hAnsi="Calibri" w:cs="Calibri"/>
                <w:sz w:val="23"/>
                <w:szCs w:val="23"/>
              </w:rPr>
              <w:t>Carolina Hurricanes Canes Vision</w:t>
            </w:r>
            <w:r w:rsidR="007B7A0D">
              <w:rPr>
                <w:rFonts w:ascii="Calibri" w:eastAsia="Arial Unicode MS" w:hAnsi="Calibri" w:cs="Calibri"/>
                <w:sz w:val="23"/>
                <w:szCs w:val="23"/>
              </w:rPr>
              <w:t xml:space="preserve"> </w:t>
            </w:r>
            <w:r w:rsidR="007B7A0D" w:rsidRPr="0039005B">
              <w:rPr>
                <w:rFonts w:ascii="Calibri" w:eastAsia="Arial Unicode MS" w:hAnsi="Calibri" w:cs="Calibri"/>
                <w:sz w:val="23"/>
                <w:szCs w:val="23"/>
              </w:rPr>
              <w:t>–</w:t>
            </w:r>
            <w:r w:rsidRPr="0039005B">
              <w:rPr>
                <w:rFonts w:ascii="Calibri" w:eastAsia="Arial Unicode MS" w:hAnsi="Calibri" w:cs="Calibri"/>
                <w:sz w:val="23"/>
                <w:szCs w:val="23"/>
              </w:rPr>
              <w:t xml:space="preserve"> professional hockey in-game technical shadow for A/V fan experience, including Jumbotron video production</w:t>
            </w:r>
          </w:p>
          <w:p w14:paraId="3A4823B5" w14:textId="6BDDA024" w:rsidR="00992F9A" w:rsidRPr="00B47A08" w:rsidRDefault="008D2E2B" w:rsidP="00992F9A">
            <w:pPr>
              <w:tabs>
                <w:tab w:val="left" w:pos="180"/>
                <w:tab w:val="left" w:pos="270"/>
                <w:tab w:val="left" w:pos="7920"/>
              </w:tabs>
              <w:rPr>
                <w:rFonts w:ascii="Calibri" w:eastAsia="Arial Unicode MS" w:hAnsi="Calibri" w:cs="Calibri"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A2A754A" wp14:editId="13167274">
                      <wp:simplePos x="0" y="0"/>
                      <wp:positionH relativeFrom="column">
                        <wp:posOffset>464727</wp:posOffset>
                      </wp:positionH>
                      <wp:positionV relativeFrom="paragraph">
                        <wp:posOffset>107036</wp:posOffset>
                      </wp:positionV>
                      <wp:extent cx="3575824" cy="22302"/>
                      <wp:effectExtent l="0" t="0" r="24765" b="34925"/>
                      <wp:wrapNone/>
                      <wp:docPr id="201416282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5824" cy="22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DC896" id="Straight Connector 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8.45pt" to="318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7416F0E" w14:textId="23172220" w:rsidR="00F24BF3" w:rsidRDefault="00F24BF3" w:rsidP="00F24BF3">
            <w:pPr>
              <w:tabs>
                <w:tab w:val="left" w:pos="7920"/>
              </w:tabs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bookmarkStart w:id="1" w:name="_Hlk178672854"/>
            <w:r w:rsidRPr="00A30F43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SKILLS </w:t>
            </w:r>
          </w:p>
          <w:p w14:paraId="17C30372" w14:textId="636DD756" w:rsidR="0048454B" w:rsidRPr="0048454B" w:rsidRDefault="0048454B" w:rsidP="0048454B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>Project Management, Business Analysis</w:t>
            </w:r>
          </w:p>
          <w:p w14:paraId="144E2C3A" w14:textId="10A2D13E" w:rsidR="00F24BF3" w:rsidRDefault="00F24BF3" w:rsidP="00F24BF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Adobe Creative Suite: Photoshop, Illustrator, Lightroom, Audition, Substance Painter, Acrobat </w:t>
            </w:r>
          </w:p>
          <w:p w14:paraId="16037322" w14:textId="77777777" w:rsidR="00F24BF3" w:rsidRDefault="00F24BF3" w:rsidP="00F24BF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3D Modelling/Animation Applications: Maya, </w:t>
            </w:r>
            <w:proofErr w:type="spellStart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Mudbox</w:t>
            </w:r>
            <w:proofErr w:type="spellEnd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, </w:t>
            </w:r>
            <w:proofErr w:type="spellStart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ZBrush</w:t>
            </w:r>
            <w:proofErr w:type="spellEnd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, </w:t>
            </w:r>
            <w:proofErr w:type="spellStart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TouchDesigner</w:t>
            </w:r>
            <w:proofErr w:type="spellEnd"/>
          </w:p>
          <w:p w14:paraId="2BC6C923" w14:textId="26FBC498" w:rsidR="00C64553" w:rsidRDefault="00C64553" w:rsidP="00C6455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Website Building: </w:t>
            </w:r>
            <w:r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Figma, </w:t>
            </w: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WordPress (Content Management), HTML, CSS</w:t>
            </w:r>
          </w:p>
          <w:p w14:paraId="134190B7" w14:textId="0BBBA517" w:rsidR="00C64553" w:rsidRPr="00C64553" w:rsidRDefault="00C64553" w:rsidP="00C6455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Microsoft Office Suite: Excel, Word, PowerPoint</w:t>
            </w:r>
          </w:p>
          <w:p w14:paraId="1D648C76" w14:textId="77777777" w:rsidR="00F24BF3" w:rsidRDefault="00F24BF3" w:rsidP="00F24BF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Video Editing: After Effects, Premier Pro, Vegas Pro, Sapphire plugins, Power Director</w:t>
            </w:r>
          </w:p>
          <w:p w14:paraId="356D4BAE" w14:textId="369FE6EB" w:rsidR="00F24BF3" w:rsidRDefault="00F24BF3" w:rsidP="00F24BF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Photography: Nikon DSLR, </w:t>
            </w:r>
            <w:r w:rsidR="00B64F0D">
              <w:rPr>
                <w:rFonts w:ascii="Calibri" w:eastAsia="Arial Unicode MS" w:hAnsi="Calibri" w:cs="Calibri"/>
                <w:bCs/>
                <w:sz w:val="23"/>
                <w:szCs w:val="23"/>
              </w:rPr>
              <w:t>Sony Mirrorless</w:t>
            </w:r>
            <w:r w:rsidR="0048454B">
              <w:rPr>
                <w:rFonts w:ascii="Calibri" w:eastAsia="Arial Unicode MS" w:hAnsi="Calibri" w:cs="Calibri"/>
                <w:bCs/>
                <w:sz w:val="23"/>
                <w:szCs w:val="23"/>
              </w:rPr>
              <w:t>, Mechanics</w:t>
            </w: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, Composition</w:t>
            </w:r>
          </w:p>
          <w:p w14:paraId="079BF76A" w14:textId="77777777" w:rsidR="00F24BF3" w:rsidRDefault="00F24BF3" w:rsidP="00F24BF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bookmarkStart w:id="2" w:name="_Hlk4334356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Laser Cutting, 3D Printing</w:t>
            </w:r>
          </w:p>
          <w:p w14:paraId="1C31D1D3" w14:textId="77777777" w:rsidR="00F24BF3" w:rsidRDefault="00F24BF3" w:rsidP="00F24BF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Video Production &amp; Live Streaming: OBS, </w:t>
            </w:r>
            <w:proofErr w:type="spellStart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Vaddio</w:t>
            </w:r>
            <w:proofErr w:type="spellEnd"/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camera system</w:t>
            </w:r>
          </w:p>
          <w:p w14:paraId="7FB8D884" w14:textId="77777777" w:rsidR="00F24BF3" w:rsidRDefault="00F24BF3" w:rsidP="0048454B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Content Creation</w:t>
            </w:r>
            <w:r w:rsidR="00B768FA">
              <w:rPr>
                <w:rFonts w:ascii="Calibri" w:eastAsia="Arial Unicode MS" w:hAnsi="Calibri" w:cs="Calibri"/>
                <w:bCs/>
                <w:sz w:val="23"/>
                <w:szCs w:val="23"/>
              </w:rPr>
              <w:t xml:space="preserve"> &amp; Distribution</w:t>
            </w: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: Instagram, YouTube</w:t>
            </w:r>
            <w:bookmarkEnd w:id="2"/>
            <w:r w:rsidR="007A7665">
              <w:rPr>
                <w:rFonts w:ascii="Calibri" w:eastAsia="Arial Unicode MS" w:hAnsi="Calibri" w:cs="Calibri"/>
                <w:bCs/>
                <w:sz w:val="23"/>
                <w:szCs w:val="23"/>
              </w:rPr>
              <w:t>, Livestreaming</w:t>
            </w:r>
            <w:bookmarkEnd w:id="1"/>
          </w:p>
          <w:p w14:paraId="00F0FB61" w14:textId="3F3C9AFE" w:rsidR="00C64553" w:rsidRPr="00C64553" w:rsidRDefault="00C64553" w:rsidP="00C64553">
            <w:pPr>
              <w:pStyle w:val="ListParagraph"/>
              <w:numPr>
                <w:ilvl w:val="0"/>
                <w:numId w:val="9"/>
              </w:numPr>
              <w:tabs>
                <w:tab w:val="left" w:pos="7920"/>
              </w:tabs>
              <w:ind w:left="180" w:hanging="180"/>
              <w:rPr>
                <w:rFonts w:ascii="Calibri" w:eastAsia="Arial Unicode MS" w:hAnsi="Calibri" w:cs="Calibri"/>
                <w:bCs/>
                <w:sz w:val="23"/>
                <w:szCs w:val="23"/>
              </w:rPr>
            </w:pPr>
            <w:r w:rsidRPr="00542114">
              <w:rPr>
                <w:rFonts w:ascii="Calibri" w:eastAsia="Arial Unicode MS" w:hAnsi="Calibri" w:cs="Calibri"/>
                <w:bCs/>
                <w:sz w:val="23"/>
                <w:szCs w:val="23"/>
              </w:rPr>
              <w:t>Programming languages: Python, Java, Java Script, C++, jQuery</w:t>
            </w:r>
          </w:p>
        </w:tc>
      </w:tr>
      <w:tr w:rsidR="00F24BF3" w:rsidRPr="008A171A" w14:paraId="051E351A" w14:textId="77777777" w:rsidTr="00F24BF3">
        <w:trPr>
          <w:trHeight w:val="4176"/>
        </w:trPr>
        <w:tc>
          <w:tcPr>
            <w:tcW w:w="720" w:type="dxa"/>
            <w:vMerge/>
          </w:tcPr>
          <w:p w14:paraId="694B4ABB" w14:textId="77777777" w:rsidR="00F24BF3" w:rsidRPr="008A171A" w:rsidRDefault="00F24BF3" w:rsidP="00F24BF3">
            <w:pPr>
              <w:pStyle w:val="AboutMe"/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087ED781" w14:textId="77777777" w:rsidR="00F24BF3" w:rsidRPr="008A171A" w:rsidRDefault="00F24BF3" w:rsidP="00F24BF3">
            <w:pPr>
              <w:pStyle w:val="AboutMe"/>
              <w:rPr>
                <w:lang w:val="it-IT"/>
              </w:rPr>
            </w:pPr>
          </w:p>
        </w:tc>
      </w:tr>
      <w:tr w:rsidR="00F24BF3" w:rsidRPr="004A28EA" w14:paraId="3DBB2481" w14:textId="77777777" w:rsidTr="00F24BF3">
        <w:trPr>
          <w:trHeight w:val="540"/>
        </w:trPr>
        <w:tc>
          <w:tcPr>
            <w:tcW w:w="720" w:type="dxa"/>
          </w:tcPr>
          <w:p w14:paraId="72E7D3A0" w14:textId="65926BA2" w:rsidR="00F24BF3" w:rsidRDefault="00F24BF3" w:rsidP="00F24BF3">
            <w:pPr>
              <w:pStyle w:val="Heading4"/>
            </w:pPr>
          </w:p>
        </w:tc>
        <w:tc>
          <w:tcPr>
            <w:tcW w:w="7236" w:type="dxa"/>
            <w:vMerge/>
          </w:tcPr>
          <w:p w14:paraId="42AE8F45" w14:textId="77777777" w:rsidR="00F24BF3" w:rsidRDefault="00F24BF3" w:rsidP="00F24BF3">
            <w:pPr>
              <w:pStyle w:val="Title"/>
            </w:pPr>
          </w:p>
        </w:tc>
      </w:tr>
      <w:tr w:rsidR="00F24BF3" w:rsidRPr="004A28EA" w14:paraId="517CB0C1" w14:textId="77777777" w:rsidTr="00F24BF3">
        <w:trPr>
          <w:trHeight w:val="620"/>
        </w:trPr>
        <w:tc>
          <w:tcPr>
            <w:tcW w:w="720" w:type="dxa"/>
            <w:vMerge w:val="restart"/>
          </w:tcPr>
          <w:p w14:paraId="4F744BEB" w14:textId="65030105" w:rsidR="00F24BF3" w:rsidRDefault="00F24BF3" w:rsidP="00F24BF3">
            <w:r>
              <w:t xml:space="preserve"> </w:t>
            </w:r>
          </w:p>
        </w:tc>
        <w:tc>
          <w:tcPr>
            <w:tcW w:w="7236" w:type="dxa"/>
            <w:vMerge/>
          </w:tcPr>
          <w:p w14:paraId="3B915528" w14:textId="77777777" w:rsidR="00F24BF3" w:rsidRDefault="00F24BF3" w:rsidP="00F24BF3">
            <w:pPr>
              <w:pStyle w:val="Title"/>
            </w:pPr>
          </w:p>
        </w:tc>
      </w:tr>
      <w:tr w:rsidR="00F24BF3" w:rsidRPr="004A28EA" w14:paraId="20740B24" w14:textId="77777777" w:rsidTr="00F24BF3">
        <w:trPr>
          <w:trHeight w:val="540"/>
        </w:trPr>
        <w:tc>
          <w:tcPr>
            <w:tcW w:w="720" w:type="dxa"/>
            <w:vMerge/>
          </w:tcPr>
          <w:p w14:paraId="3795B20F" w14:textId="77777777" w:rsidR="00F24BF3" w:rsidRDefault="00F24BF3" w:rsidP="00F24BF3"/>
        </w:tc>
        <w:tc>
          <w:tcPr>
            <w:tcW w:w="7236" w:type="dxa"/>
            <w:vMerge/>
          </w:tcPr>
          <w:p w14:paraId="04DCAA0B" w14:textId="77777777" w:rsidR="00F24BF3" w:rsidRDefault="00F24BF3" w:rsidP="00F24BF3">
            <w:pPr>
              <w:pStyle w:val="Title"/>
            </w:pPr>
          </w:p>
        </w:tc>
      </w:tr>
      <w:tr w:rsidR="00F24BF3" w:rsidRPr="004A28EA" w14:paraId="2FA700C3" w14:textId="77777777" w:rsidTr="00F24BF3">
        <w:trPr>
          <w:trHeight w:val="540"/>
        </w:trPr>
        <w:tc>
          <w:tcPr>
            <w:tcW w:w="720" w:type="dxa"/>
            <w:vMerge/>
          </w:tcPr>
          <w:p w14:paraId="1EDC1ED3" w14:textId="77777777" w:rsidR="00F24BF3" w:rsidRDefault="00F24BF3" w:rsidP="00F24BF3"/>
        </w:tc>
        <w:tc>
          <w:tcPr>
            <w:tcW w:w="7236" w:type="dxa"/>
            <w:vMerge/>
          </w:tcPr>
          <w:p w14:paraId="7D9747B6" w14:textId="77777777" w:rsidR="00F24BF3" w:rsidRDefault="00F24BF3" w:rsidP="00F24BF3">
            <w:pPr>
              <w:pStyle w:val="Title"/>
            </w:pPr>
          </w:p>
        </w:tc>
      </w:tr>
      <w:tr w:rsidR="00F24BF3" w:rsidRPr="004A28EA" w14:paraId="6C3A392B" w14:textId="77777777" w:rsidTr="00F24BF3">
        <w:trPr>
          <w:trHeight w:val="1584"/>
        </w:trPr>
        <w:tc>
          <w:tcPr>
            <w:tcW w:w="720" w:type="dxa"/>
            <w:vMerge/>
          </w:tcPr>
          <w:p w14:paraId="34D50531" w14:textId="77777777" w:rsidR="00F24BF3" w:rsidRDefault="00F24BF3" w:rsidP="00F24BF3"/>
        </w:tc>
        <w:tc>
          <w:tcPr>
            <w:tcW w:w="7236" w:type="dxa"/>
            <w:vMerge/>
          </w:tcPr>
          <w:p w14:paraId="6B350629" w14:textId="77777777" w:rsidR="00F24BF3" w:rsidRDefault="00F24BF3" w:rsidP="00F24BF3">
            <w:pPr>
              <w:pStyle w:val="Title"/>
            </w:pPr>
          </w:p>
        </w:tc>
      </w:tr>
      <w:tr w:rsidR="00F24BF3" w:rsidRPr="004A28EA" w14:paraId="26FC46B2" w14:textId="77777777" w:rsidTr="00F24BF3">
        <w:trPr>
          <w:trHeight w:val="1229"/>
        </w:trPr>
        <w:tc>
          <w:tcPr>
            <w:tcW w:w="720" w:type="dxa"/>
            <w:vMerge/>
          </w:tcPr>
          <w:p w14:paraId="10B02494" w14:textId="77777777" w:rsidR="00F24BF3" w:rsidRDefault="00F24BF3" w:rsidP="00F24BF3"/>
        </w:tc>
        <w:tc>
          <w:tcPr>
            <w:tcW w:w="7236" w:type="dxa"/>
            <w:vMerge/>
          </w:tcPr>
          <w:p w14:paraId="50780247" w14:textId="77777777" w:rsidR="00F24BF3" w:rsidRDefault="00F24BF3" w:rsidP="00F24BF3">
            <w:pPr>
              <w:pStyle w:val="Title"/>
            </w:pPr>
          </w:p>
        </w:tc>
      </w:tr>
      <w:tr w:rsidR="00F24BF3" w:rsidRPr="004A28EA" w14:paraId="2E01DA86" w14:textId="77777777" w:rsidTr="00F24BF3">
        <w:trPr>
          <w:trHeight w:val="3353"/>
        </w:trPr>
        <w:tc>
          <w:tcPr>
            <w:tcW w:w="720" w:type="dxa"/>
            <w:vMerge/>
          </w:tcPr>
          <w:p w14:paraId="3730D988" w14:textId="77777777" w:rsidR="00F24BF3" w:rsidRDefault="00F24BF3" w:rsidP="00F24BF3">
            <w:pPr>
              <w:pStyle w:val="Heading4"/>
            </w:pPr>
          </w:p>
        </w:tc>
        <w:tc>
          <w:tcPr>
            <w:tcW w:w="7236" w:type="dxa"/>
            <w:vMerge/>
          </w:tcPr>
          <w:p w14:paraId="6815F917" w14:textId="77777777" w:rsidR="00F24BF3" w:rsidRDefault="00F24BF3" w:rsidP="00F24BF3">
            <w:pPr>
              <w:pStyle w:val="Title"/>
            </w:pPr>
          </w:p>
        </w:tc>
      </w:tr>
    </w:tbl>
    <w:p w14:paraId="2022B65E" w14:textId="3F4B039E" w:rsidR="00871DB8" w:rsidRDefault="00C64553">
      <w:r>
        <w:rPr>
          <w:rFonts w:ascii="Calibri" w:eastAsia="Arial Unicode MS" w:hAnsi="Calibri" w:cs="Calibri"/>
          <w:bCs/>
          <w:noProof/>
          <w:sz w:val="23"/>
          <w:szCs w:val="23"/>
        </w:rPr>
        <w:drawing>
          <wp:anchor distT="0" distB="0" distL="114300" distR="114300" simplePos="0" relativeHeight="251751424" behindDoc="1" locked="0" layoutInCell="1" allowOverlap="1" wp14:anchorId="11C44DD0" wp14:editId="1BBEBB73">
            <wp:simplePos x="0" y="0"/>
            <wp:positionH relativeFrom="column">
              <wp:posOffset>671830</wp:posOffset>
            </wp:positionH>
            <wp:positionV relativeFrom="paragraph">
              <wp:posOffset>4819015</wp:posOffset>
            </wp:positionV>
            <wp:extent cx="793750" cy="793750"/>
            <wp:effectExtent l="0" t="0" r="6350" b="6350"/>
            <wp:wrapNone/>
            <wp:docPr id="1815352321" name="Picture 28" descr="A circular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52321" name="Picture 28" descr="A circular logo with text&#10;&#10;AI-generated content may be incorrect."/>
                    <pic:cNvPicPr/>
                  </pic:nvPicPr>
                  <pic:blipFill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0AC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EBAF3C3" wp14:editId="7F99F532">
                <wp:simplePos x="0" y="0"/>
                <wp:positionH relativeFrom="page">
                  <wp:posOffset>-49237</wp:posOffset>
                </wp:positionH>
                <wp:positionV relativeFrom="paragraph">
                  <wp:posOffset>1392164</wp:posOffset>
                </wp:positionV>
                <wp:extent cx="2733040" cy="10478135"/>
                <wp:effectExtent l="0" t="0" r="0" b="0"/>
                <wp:wrapNone/>
                <wp:docPr id="94" name="Group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040" cy="10478135"/>
                          <a:chOff x="-60943" y="2742969"/>
                          <a:chExt cx="2730870" cy="10475194"/>
                        </a:xfrm>
                        <a:solidFill>
                          <a:srgbClr val="7F9AB1"/>
                        </a:solidFill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-60943" y="6578432"/>
                            <a:ext cx="2729214" cy="4368623"/>
                            <a:chOff x="-60955" y="358615"/>
                            <a:chExt cx="2729770" cy="4368725"/>
                          </a:xfrm>
                          <a:grpFill/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-60955" y="1005640"/>
                              <a:ext cx="2729770" cy="3721700"/>
                              <a:chOff x="-60955" y="-106730"/>
                              <a:chExt cx="2729770" cy="3721717"/>
                            </a:xfrm>
                            <a:grpFill/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-60955" y="-106730"/>
                                <a:ext cx="2729770" cy="331943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33DC7" w14:textId="0314462D" w:rsidR="00F24BF3" w:rsidRPr="00A30F43" w:rsidRDefault="00F24BF3" w:rsidP="00367872">
                                  <w:pPr>
                                    <w:tabs>
                                      <w:tab w:val="left" w:pos="7920"/>
                                    </w:tabs>
                                    <w:jc w:val="center"/>
                                    <w:rPr>
                                      <w:rFonts w:ascii="Calibri" w:eastAsia="Arial Unicode MS" w:hAnsi="Calibri" w:cs="Calibri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RELEVANT COURSEWORK</w:t>
                                  </w:r>
                                </w:p>
                                <w:p w14:paraId="3CB5C6AC" w14:textId="1DA8871B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Computer Animation</w:t>
                                  </w:r>
                                  <w:r w:rsidR="00786F9C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8A01C0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Design </w:t>
                                  </w:r>
                                  <w:r w:rsidR="00786F9C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Lab</w:t>
                                  </w:r>
                                </w:p>
                                <w:p w14:paraId="249383FC" w14:textId="6EEC46B9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3D Computer Graphics Tools</w:t>
                                  </w:r>
                                </w:p>
                                <w:p w14:paraId="4A3B29AC" w14:textId="79621BF1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Computer Graphics Programming</w:t>
                                  </w:r>
                                </w:p>
                                <w:p w14:paraId="5ABA7E21" w14:textId="43D6ECC1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Digital Visual Effects</w:t>
                                  </w:r>
                                </w:p>
                                <w:p w14:paraId="3F859F3D" w14:textId="3C4CB482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Laser Cutting and 3D Printing</w:t>
                                  </w:r>
                                  <w:r w:rsidR="001031FA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786F9C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Lab</w:t>
                                  </w:r>
                                </w:p>
                                <w:p w14:paraId="043ACC8B" w14:textId="77777777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Digital Arts Capstone</w:t>
                                  </w:r>
                                </w:p>
                                <w:p w14:paraId="5EC59AC1" w14:textId="10A0007E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Digital Illustration</w:t>
                                  </w:r>
                                  <w:r w:rsidR="008A01C0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Design Lab</w:t>
                                  </w:r>
                                </w:p>
                                <w:p w14:paraId="5DCEC909" w14:textId="2FB00D43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Web Page Development</w:t>
                                  </w:r>
                                </w:p>
                                <w:p w14:paraId="61033FD3" w14:textId="0FF98F78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Visual Design for Multimedia</w:t>
                                  </w:r>
                                </w:p>
                                <w:p w14:paraId="54B46E86" w14:textId="77777777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Computer Organization</w:t>
                                  </w:r>
                                </w:p>
                                <w:p w14:paraId="2900E199" w14:textId="7401B70C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Object Oriented Programming</w:t>
                                  </w:r>
                                </w:p>
                                <w:p w14:paraId="21DB7909" w14:textId="77777777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Professional &amp; Ethical Issues in Comp. Sci.</w:t>
                                  </w:r>
                                </w:p>
                                <w:p w14:paraId="7BBF088F" w14:textId="00D83A01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Micro/Macro Economics</w:t>
                                  </w:r>
                                </w:p>
                                <w:p w14:paraId="6AB8624A" w14:textId="0235E88C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Principles of Marketing, Management</w:t>
                                  </w:r>
                                </w:p>
                                <w:p w14:paraId="3E9F92F7" w14:textId="15974BFF" w:rsidR="00F24BF3" w:rsidRPr="00A30F43" w:rsidRDefault="00F24BF3" w:rsidP="0036787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79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Art History: Ancient through Medieval, Renaissance through 19</w:t>
                                  </w: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A30F43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Century, Contemporary Art</w:t>
                                  </w:r>
                                </w:p>
                                <w:p w14:paraId="05E591A3" w14:textId="77777777" w:rsidR="00F24BF3" w:rsidRDefault="00F24BF3" w:rsidP="00F24B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riangle 8"/>
                            <wps:cNvSpPr/>
                            <wps:spPr>
                              <a:xfrm rot="10800000">
                                <a:off x="-11747" y="3212704"/>
                                <a:ext cx="2665730" cy="402283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Right Triangle 10"/>
                          <wps:cNvSpPr/>
                          <wps:spPr>
                            <a:xfrm>
                              <a:off x="-10185" y="358615"/>
                              <a:ext cx="1343685" cy="647116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ight Triangle 11"/>
                          <wps:cNvSpPr/>
                          <wps:spPr>
                            <a:xfrm flipH="1">
                              <a:off x="1335303" y="358616"/>
                              <a:ext cx="1333500" cy="647116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Triangle 22"/>
                        <wps:cNvSpPr/>
                        <wps:spPr>
                          <a:xfrm rot="10800000">
                            <a:off x="0" y="12212351"/>
                            <a:ext cx="2665188" cy="1005812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Group 78"/>
                        <wpg:cNvGrpSpPr/>
                        <wpg:grpSpPr>
                          <a:xfrm>
                            <a:off x="-1" y="2742969"/>
                            <a:ext cx="2669928" cy="4283835"/>
                            <a:chOff x="-1" y="-371715"/>
                            <a:chExt cx="2670564" cy="4283936"/>
                          </a:xfrm>
                          <a:grpFill/>
                        </wpg:grpSpPr>
                        <wpg:grpSp>
                          <wpg:cNvPr id="79" name="Group 79"/>
                          <wpg:cNvGrpSpPr/>
                          <wpg:grpSpPr>
                            <a:xfrm>
                              <a:off x="-1" y="65738"/>
                              <a:ext cx="2665733" cy="3846483"/>
                              <a:chOff x="-1" y="-1046637"/>
                              <a:chExt cx="2665733" cy="3846502"/>
                            </a:xfrm>
                            <a:grpFill/>
                          </wpg:grpSpPr>
                          <wps:wsp>
                            <wps:cNvPr id="81" name="Rectangle 81"/>
                            <wps:cNvSpPr/>
                            <wps:spPr>
                              <a:xfrm>
                                <a:off x="0" y="-1046637"/>
                                <a:ext cx="2665732" cy="320815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4A2124" w14:textId="77777777" w:rsidR="00F24BF3" w:rsidRPr="0049149C" w:rsidRDefault="00F24BF3" w:rsidP="00984B4C">
                                  <w:pPr>
                                    <w:jc w:val="center"/>
                                    <w:rPr>
                                      <w:rFonts w:ascii="Calibri" w:eastAsia="Arial Unicode MS" w:hAnsi="Calibri" w:cs="Calibr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9149C">
                                    <w:rPr>
                                      <w:rFonts w:ascii="Calibri" w:eastAsia="Arial Unicode MS" w:hAnsi="Calibri" w:cs="Calibr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</w:p>
                                <w:p w14:paraId="5DE63F96" w14:textId="2B1413D0" w:rsidR="00F24BF3" w:rsidRDefault="00F24BF3" w:rsidP="00367872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A30F4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University of North Carolina Wilmington</w:t>
                                  </w:r>
                                </w:p>
                                <w:p w14:paraId="113C60A2" w14:textId="781D5C43" w:rsidR="002230AA" w:rsidRPr="00A30F43" w:rsidRDefault="002230AA" w:rsidP="002230AA">
                                  <w:pPr>
                                    <w:jc w:val="center"/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Graduation 2023</w:t>
                                  </w:r>
                                </w:p>
                                <w:p w14:paraId="652251B4" w14:textId="77777777" w:rsidR="00F24BF3" w:rsidRPr="00A30F43" w:rsidRDefault="00F24BF3" w:rsidP="003B7558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180" w:hanging="180"/>
                                    <w:jc w:val="center"/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A30F4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Bachelor of Arts in Digital Arts, Concentration in Interactive &amp; Immersive Graphics</w:t>
                                  </w:r>
                                </w:p>
                                <w:p w14:paraId="5DBA89F5" w14:textId="77777777" w:rsidR="003B5115" w:rsidRPr="00A30F43" w:rsidRDefault="00F24BF3" w:rsidP="003B7558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ind w:left="540" w:hanging="27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A30F4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Minor in Computer Science</w:t>
                                  </w:r>
                                </w:p>
                                <w:p w14:paraId="2B0FFFB6" w14:textId="187EDE36" w:rsidR="00F24BF3" w:rsidRPr="002230AA" w:rsidRDefault="00F24BF3" w:rsidP="002230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ind w:left="540" w:hanging="27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A30F4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Minor in Business</w:t>
                                  </w:r>
                                </w:p>
                                <w:p w14:paraId="1FD1AFDA" w14:textId="1583E673" w:rsidR="00F24BF3" w:rsidRPr="00A30F43" w:rsidRDefault="00F24BF3" w:rsidP="003B7558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A30F4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GPA: 3.8 (Graduated Magna Cum Laude)</w:t>
                                  </w:r>
                                </w:p>
                                <w:p w14:paraId="2571E646" w14:textId="77777777" w:rsidR="003B7558" w:rsidRPr="00A30F43" w:rsidRDefault="003B7558" w:rsidP="003B7558">
                                  <w:pPr>
                                    <w:pStyle w:val="ListParagraph"/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ind w:left="18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3456293D" w14:textId="77777777" w:rsidR="004E1B40" w:rsidRPr="0049149C" w:rsidRDefault="004E1B40" w:rsidP="00F2236B">
                                  <w:p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9149C">
                                    <w:rPr>
                                      <w:rFonts w:ascii="Calibri" w:eastAsia="Arial Unicode MS" w:hAnsi="Calibri" w:cs="Calibr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CERTIFICATIONS</w:t>
                                  </w:r>
                                </w:p>
                                <w:p w14:paraId="6DA67786" w14:textId="68CF7AE0" w:rsidR="00E45428" w:rsidRPr="00B72C95" w:rsidRDefault="004E1B40" w:rsidP="00E45428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B72C95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Certified Associate in Project Management (CAPM) –</w:t>
                                  </w:r>
                                  <w:r w:rsidR="00C91380" w:rsidRPr="00B72C95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Project Management  Institute</w:t>
                                  </w:r>
                                </w:p>
                                <w:p w14:paraId="6D26C857" w14:textId="0337EDEE" w:rsidR="00F2236B" w:rsidRPr="00E45428" w:rsidRDefault="00F2236B" w:rsidP="00F2236B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ind w:left="180" w:hanging="18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E45428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Leadership Certificate</w:t>
                                  </w:r>
                                  <w:r w:rsidR="00E45428" w:rsidRPr="00E45428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-</w:t>
                                  </w:r>
                                  <w:r w:rsidRPr="00E45428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Disney </w:t>
                                  </w:r>
                                  <w:r w:rsidR="001D68F7">
                                    <w:rPr>
                                      <w:rFonts w:ascii="Calibri" w:eastAsia="Arial Unicode MS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Programs</w:t>
                                  </w:r>
                                </w:p>
                                <w:p w14:paraId="47CBA15B" w14:textId="77777777" w:rsidR="0031646E" w:rsidRPr="00A30F43" w:rsidRDefault="0031646E" w:rsidP="0031646E">
                                  <w:pPr>
                                    <w:tabs>
                                      <w:tab w:val="left" w:pos="360"/>
                                      <w:tab w:val="left" w:pos="7920"/>
                                      <w:tab w:val="left" w:pos="9000"/>
                                      <w:tab w:val="left" w:pos="9720"/>
                                    </w:tabs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B7E7E5D" w14:textId="77777777" w:rsidR="00F24BF3" w:rsidRDefault="00F24BF3" w:rsidP="003678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Triangle 34"/>
                            <wps:cNvSpPr/>
                            <wps:spPr>
                              <a:xfrm rot="10800000">
                                <a:off x="-1" y="2152750"/>
                                <a:ext cx="2665730" cy="647115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ight Triangle 83"/>
                          <wps:cNvSpPr/>
                          <wps:spPr>
                            <a:xfrm>
                              <a:off x="0" y="-371715"/>
                              <a:ext cx="1333500" cy="4375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ight Triangle 87"/>
                          <wps:cNvSpPr/>
                          <wps:spPr>
                            <a:xfrm flipH="1">
                              <a:off x="1337063" y="-371715"/>
                              <a:ext cx="1333500" cy="4375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AF3C3" id="Group 94" o:spid="_x0000_s1026" alt="&quot;&quot;" style="position:absolute;margin-left:-3.9pt;margin-top:109.6pt;width:215.2pt;height:825.05pt;z-index:-251577344;mso-position-horizontal-relative:page;mso-width-relative:margin;mso-height-relative:margin" coordorigin="-609,27429" coordsize="27308,10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">
                <v:group id="Group 12" o:spid="_x0000_s1027" style="position:absolute;left:-609;top:65784;width:27291;height:43686" coordorigin="-609,3586" coordsize="27297,4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6" o:spid="_x0000_s1028" style="position:absolute;left:-609;top:10056;width:27297;height:37217" coordorigin="-609,-1067" coordsize="27297,3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7" o:spid="_x0000_s1029" style="position:absolute;left:-609;top:-1067;width:27297;height:33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    <v:textbox>
                        <w:txbxContent>
                          <w:p w14:paraId="45933DC7" w14:textId="0314462D" w:rsidR="00F24BF3" w:rsidRPr="00A30F43" w:rsidRDefault="00F24BF3" w:rsidP="00367872">
                            <w:pPr>
                              <w:tabs>
                                <w:tab w:val="left" w:pos="7920"/>
                              </w:tabs>
                              <w:jc w:val="center"/>
                              <w:rPr>
                                <w:rFonts w:ascii="Calibri" w:eastAsia="Arial Unicode MS" w:hAnsi="Calibri" w:cs="Calibr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RELEVANT COURSEWORK</w:t>
                            </w:r>
                          </w:p>
                          <w:p w14:paraId="3CB5C6AC" w14:textId="1DA8871B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Computer Animation</w:t>
                            </w:r>
                            <w:r w:rsidR="00786F9C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A01C0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Design </w:t>
                            </w:r>
                            <w:r w:rsidR="00786F9C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Lab</w:t>
                            </w:r>
                          </w:p>
                          <w:p w14:paraId="249383FC" w14:textId="6EEC46B9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3D Computer Graphics Tools</w:t>
                            </w:r>
                          </w:p>
                          <w:p w14:paraId="4A3B29AC" w14:textId="79621BF1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Computer Graphics Programming</w:t>
                            </w:r>
                          </w:p>
                          <w:p w14:paraId="5ABA7E21" w14:textId="43D6ECC1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Digital Visual Effects</w:t>
                            </w:r>
                          </w:p>
                          <w:p w14:paraId="3F859F3D" w14:textId="3C4CB482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Laser Cutting and 3D Printing</w:t>
                            </w:r>
                            <w:r w:rsidR="001031FA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6F9C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Lab</w:t>
                            </w:r>
                          </w:p>
                          <w:p w14:paraId="043ACC8B" w14:textId="77777777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Digital Arts Capstone</w:t>
                            </w:r>
                          </w:p>
                          <w:p w14:paraId="5EC59AC1" w14:textId="10A0007E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Digital Illustration</w:t>
                            </w:r>
                            <w:r w:rsidR="008A01C0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Design Lab</w:t>
                            </w:r>
                          </w:p>
                          <w:p w14:paraId="5DCEC909" w14:textId="2FB00D43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Web Page Development</w:t>
                            </w:r>
                          </w:p>
                          <w:p w14:paraId="61033FD3" w14:textId="0FF98F78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Visual Design for Multimedia</w:t>
                            </w:r>
                          </w:p>
                          <w:p w14:paraId="54B46E86" w14:textId="77777777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Computer Organization</w:t>
                            </w:r>
                          </w:p>
                          <w:p w14:paraId="2900E199" w14:textId="7401B70C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Object Oriented Programming</w:t>
                            </w:r>
                          </w:p>
                          <w:p w14:paraId="21DB7909" w14:textId="77777777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Professional &amp; Ethical Issues in Comp. Sci.</w:t>
                            </w:r>
                          </w:p>
                          <w:p w14:paraId="7BBF088F" w14:textId="00D83A01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Micro/Macro Economics</w:t>
                            </w:r>
                          </w:p>
                          <w:p w14:paraId="6AB8624A" w14:textId="0235E88C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Principles of Marketing, Management</w:t>
                            </w:r>
                          </w:p>
                          <w:p w14:paraId="3E9F92F7" w14:textId="15974BFF" w:rsidR="00F24BF3" w:rsidRPr="00A30F43" w:rsidRDefault="00F24BF3" w:rsidP="0036787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20"/>
                              </w:tabs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30F43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>Art History: Ancient through Medieval, Renaissance through 19</w:t>
                            </w:r>
                            <w:r w:rsidRPr="00A30F43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A30F43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Century, Contemporary Art</w:t>
                            </w:r>
                          </w:p>
                          <w:p w14:paraId="05E591A3" w14:textId="77777777" w:rsidR="00F24BF3" w:rsidRDefault="00F24BF3" w:rsidP="00F24B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8" o:spid="_x0000_s1030" type="#_x0000_t5" style="position:absolute;left:-117;top:32127;width:26656;height:40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0" o:spid="_x0000_s1031" type="#_x0000_t6" style="position:absolute;left:-101;top:3586;width:13436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<v:shape id="Right Triangle 11" o:spid="_x0000_s1032" type="#_x0000_t6" style="position:absolute;left:13353;top:3586;width:13335;height:647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</v:group>
                <v:shape id="Triangle 22" o:spid="_x0000_s1033" type="#_x0000_t5" style="position:absolute;top:122123;width:26651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<v:group id="Group 78" o:spid="_x0000_s1034" style="position:absolute;top:27429;width:26699;height:42839" coordorigin=",-3717" coordsize="26705,42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79" o:spid="_x0000_s1035" style="position:absolute;top:657;width:26657;height:38465" coordorigin=",-10466" coordsize="26657,3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Rectangle 81" o:spid="_x0000_s1036" style="position:absolute;top:-10466;width:26657;height:32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>
                      <v:textbox>
                        <w:txbxContent>
                          <w:p w14:paraId="534A2124" w14:textId="77777777" w:rsidR="00F24BF3" w:rsidRPr="0049149C" w:rsidRDefault="00F24BF3" w:rsidP="00984B4C">
                            <w:pPr>
                              <w:jc w:val="center"/>
                              <w:rPr>
                                <w:rFonts w:ascii="Calibri" w:eastAsia="Arial Unicode MS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149C">
                              <w:rPr>
                                <w:rFonts w:ascii="Calibri" w:eastAsia="Arial Unicode MS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DE63F96" w14:textId="2B1413D0" w:rsidR="00F24BF3" w:rsidRDefault="00F24BF3" w:rsidP="0036787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30F4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University of North Carolina Wilmington</w:t>
                            </w:r>
                          </w:p>
                          <w:p w14:paraId="113C60A2" w14:textId="781D5C43" w:rsidR="002230AA" w:rsidRPr="00A30F43" w:rsidRDefault="002230AA" w:rsidP="002230AA">
                            <w:pPr>
                              <w:jc w:val="center"/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Graduation 2023</w:t>
                            </w:r>
                          </w:p>
                          <w:p w14:paraId="652251B4" w14:textId="77777777" w:rsidR="00F24BF3" w:rsidRPr="00A30F43" w:rsidRDefault="00F24BF3" w:rsidP="003B755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jc w:val="center"/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30F43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>Bachelor of Arts in Digital Arts, Concentration in Interactive &amp; Immersive Graphics</w:t>
                            </w:r>
                          </w:p>
                          <w:p w14:paraId="5DBA89F5" w14:textId="77777777" w:rsidR="003B5115" w:rsidRPr="00A30F43" w:rsidRDefault="00F24BF3" w:rsidP="003B75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ind w:left="540" w:hanging="27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30F43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>Minor in Computer Science</w:t>
                            </w:r>
                          </w:p>
                          <w:p w14:paraId="2B0FFFB6" w14:textId="187EDE36" w:rsidR="00F24BF3" w:rsidRPr="002230AA" w:rsidRDefault="00F24BF3" w:rsidP="002230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ind w:left="540" w:hanging="27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30F43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>Minor in Business</w:t>
                            </w:r>
                          </w:p>
                          <w:p w14:paraId="1FD1AFDA" w14:textId="1583E673" w:rsidR="00F24BF3" w:rsidRPr="00A30F43" w:rsidRDefault="00F24BF3" w:rsidP="003B755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ind w:left="180" w:hanging="18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30F43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>GPA: 3.8 (Graduated Magna Cum Laude)</w:t>
                            </w:r>
                          </w:p>
                          <w:p w14:paraId="2571E646" w14:textId="77777777" w:rsidR="003B7558" w:rsidRPr="00A30F43" w:rsidRDefault="003B7558" w:rsidP="003B7558">
                            <w:pPr>
                              <w:pStyle w:val="ListParagraph"/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ind w:left="180"/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3456293D" w14:textId="77777777" w:rsidR="004E1B40" w:rsidRPr="0049149C" w:rsidRDefault="004E1B40" w:rsidP="00F2236B">
                            <w:p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149C">
                              <w:rPr>
                                <w:rFonts w:ascii="Calibri" w:eastAsia="Arial Unicode MS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6DA67786" w14:textId="68CF7AE0" w:rsidR="00E45428" w:rsidRPr="00B72C95" w:rsidRDefault="004E1B40" w:rsidP="00E4542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ind w:left="180" w:hanging="18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72C95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Certified Associate in Project Management (CAPM) –</w:t>
                            </w:r>
                            <w:r w:rsidR="00C91380" w:rsidRPr="00B72C95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Project Management  Institute</w:t>
                            </w:r>
                          </w:p>
                          <w:p w14:paraId="6D26C857" w14:textId="0337EDEE" w:rsidR="00F2236B" w:rsidRPr="00E45428" w:rsidRDefault="00F2236B" w:rsidP="00F2236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ind w:left="180" w:hanging="18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45428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Leadership Certificate</w:t>
                            </w:r>
                            <w:r w:rsidR="00E45428" w:rsidRPr="00E45428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E45428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Disney </w:t>
                            </w:r>
                            <w:r w:rsidR="001D68F7">
                              <w:rPr>
                                <w:rFonts w:ascii="Calibri" w:eastAsia="Arial Unicode MS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Programs</w:t>
                            </w:r>
                          </w:p>
                          <w:p w14:paraId="47CBA15B" w14:textId="77777777" w:rsidR="0031646E" w:rsidRPr="00A30F43" w:rsidRDefault="0031646E" w:rsidP="0031646E">
                            <w:pPr>
                              <w:tabs>
                                <w:tab w:val="left" w:pos="360"/>
                                <w:tab w:val="left" w:pos="7920"/>
                                <w:tab w:val="left" w:pos="9000"/>
                                <w:tab w:val="left" w:pos="9720"/>
                              </w:tabs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14:paraId="0B7E7E5D" w14:textId="77777777" w:rsidR="00F24BF3" w:rsidRDefault="00F24BF3" w:rsidP="00367872"/>
                        </w:txbxContent>
                      </v:textbox>
                    </v:rect>
                    <v:shape id="Triangle 34" o:spid="_x0000_s1037" type="#_x0000_t5" style="position:absolute;top:21527;width:26657;height:64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</v:group>
                  <v:shape id="Right Triangle 83" o:spid="_x0000_s1038" type="#_x0000_t6" style="position:absolute;top:-3717;width:13335;height:4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<v:shape id="Right Triangle 87" o:spid="_x0000_s1039" type="#_x0000_t6" style="position:absolute;left:13370;top:-3717;width:13335;height:437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</v:group>
                <w10:wrap anchorx="page"/>
              </v:group>
            </w:pict>
          </mc:Fallback>
        </mc:AlternateContent>
      </w:r>
      <w:r w:rsidR="003B7558">
        <w:rPr>
          <w:rFonts w:ascii="Calibri" w:eastAsia="Arial Unicode MS" w:hAnsi="Calibri" w:cs="Calibri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73F409" wp14:editId="45D93C9B">
                <wp:simplePos x="0" y="0"/>
                <wp:positionH relativeFrom="column">
                  <wp:posOffset>379095</wp:posOffset>
                </wp:positionH>
                <wp:positionV relativeFrom="paragraph">
                  <wp:posOffset>3851415</wp:posOffset>
                </wp:positionV>
                <wp:extent cx="1390185" cy="7434"/>
                <wp:effectExtent l="0" t="0" r="19685" b="31115"/>
                <wp:wrapNone/>
                <wp:docPr id="12897181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185" cy="743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216C7" id="Straight Connector 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5pt,303.25pt" to="139.3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3B4AEF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9886518" wp14:editId="509AFB2C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E039DC" id="Graphic 38" o:spid="_x0000_s1026" alt="&quot;&quot;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563608">
        <w:rPr>
          <w:noProof/>
          <w:lang w:eastAsia="en-AU"/>
        </w:rPr>
        <w:drawing>
          <wp:anchor distT="0" distB="0" distL="114300" distR="114300" simplePos="0" relativeHeight="251681792" behindDoc="0" locked="0" layoutInCell="1" allowOverlap="1" wp14:anchorId="64A29C53" wp14:editId="4D541815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563608"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2E2CC81A" wp14:editId="07056B8F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563608">
        <w:rPr>
          <w:noProof/>
          <w:lang w:eastAsia="en-AU"/>
        </w:rPr>
        <w:drawing>
          <wp:anchor distT="0" distB="0" distL="114300" distR="114300" simplePos="0" relativeHeight="251691008" behindDoc="0" locked="0" layoutInCell="1" allowOverlap="1" wp14:anchorId="75FC05D1" wp14:editId="60781DF5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563608">
        <w:rPr>
          <w:noProof/>
          <w:lang w:eastAsia="en-AU"/>
        </w:rPr>
        <w:drawing>
          <wp:anchor distT="0" distB="0" distL="114300" distR="114300" simplePos="0" relativeHeight="251688960" behindDoc="0" locked="0" layoutInCell="1" allowOverlap="1" wp14:anchorId="7B2223BB" wp14:editId="67C1B411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25E930" wp14:editId="026F9754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3C843" id="Group 25" o:spid="_x0000_s1026" alt="&quot;&quot;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0D3089" wp14:editId="2B0BA208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B27D4" id="Group 13" o:spid="_x0000_s1026" alt="&quot;&quot;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Sect="00F97FD3">
      <w:pgSz w:w="12240" w:h="15840" w:code="1"/>
      <w:pgMar w:top="72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2AE1" w14:textId="77777777" w:rsidR="00674A28" w:rsidRDefault="00674A28" w:rsidP="00AA35A8">
      <w:r>
        <w:separator/>
      </w:r>
    </w:p>
  </w:endnote>
  <w:endnote w:type="continuationSeparator" w:id="0">
    <w:p w14:paraId="1A55D837" w14:textId="77777777" w:rsidR="00674A28" w:rsidRDefault="00674A28" w:rsidP="00AA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1C16" w14:textId="77777777" w:rsidR="00674A28" w:rsidRDefault="00674A28" w:rsidP="00AA35A8">
      <w:r>
        <w:separator/>
      </w:r>
    </w:p>
  </w:footnote>
  <w:footnote w:type="continuationSeparator" w:id="0">
    <w:p w14:paraId="2B6109DE" w14:textId="77777777" w:rsidR="00674A28" w:rsidRDefault="00674A28" w:rsidP="00AA3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A9A0AF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65986007" o:spid="_x0000_i1068" type="#_x0000_t75" style="width:14.5pt;height:14.5pt;visibility:visible;mso-wrap-style:square" o:bullet="t">
        <v:imagedata r:id="rId1" o:title=""/>
      </v:shape>
    </w:pict>
  </w:numPicBullet>
  <w:numPicBullet w:numPicBulletId="1">
    <w:pict>
      <v:shape id="Picture 1940106828" o:spid="_x0000_i1069" type="#_x0000_t75" style="width:14.5pt;height:14.5pt;visibility:visible;mso-wrap-style:squar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5306"/>
    <w:multiLevelType w:val="hybridMultilevel"/>
    <w:tmpl w:val="15ACD2B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A777301"/>
    <w:multiLevelType w:val="hybridMultilevel"/>
    <w:tmpl w:val="37F2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0AA0"/>
    <w:multiLevelType w:val="hybridMultilevel"/>
    <w:tmpl w:val="32AC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D7932"/>
    <w:multiLevelType w:val="hybridMultilevel"/>
    <w:tmpl w:val="6FAC8E06"/>
    <w:lvl w:ilvl="0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66127E25"/>
    <w:multiLevelType w:val="hybridMultilevel"/>
    <w:tmpl w:val="8AA0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74198">
    <w:abstractNumId w:val="0"/>
  </w:num>
  <w:num w:numId="2" w16cid:durableId="637493170">
    <w:abstractNumId w:val="9"/>
  </w:num>
  <w:num w:numId="3" w16cid:durableId="1780560124">
    <w:abstractNumId w:val="4"/>
  </w:num>
  <w:num w:numId="4" w16cid:durableId="1134641891">
    <w:abstractNumId w:val="6"/>
  </w:num>
  <w:num w:numId="5" w16cid:durableId="83845083">
    <w:abstractNumId w:val="5"/>
  </w:num>
  <w:num w:numId="6" w16cid:durableId="1930505219">
    <w:abstractNumId w:val="2"/>
  </w:num>
  <w:num w:numId="7" w16cid:durableId="1639219134">
    <w:abstractNumId w:val="8"/>
  </w:num>
  <w:num w:numId="8" w16cid:durableId="584606110">
    <w:abstractNumId w:val="7"/>
  </w:num>
  <w:num w:numId="9" w16cid:durableId="431168677">
    <w:abstractNumId w:val="3"/>
  </w:num>
  <w:num w:numId="10" w16cid:durableId="193327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28"/>
    <w:rsid w:val="000027AD"/>
    <w:rsid w:val="00032F5E"/>
    <w:rsid w:val="00033263"/>
    <w:rsid w:val="000334C1"/>
    <w:rsid w:val="0003364E"/>
    <w:rsid w:val="00043401"/>
    <w:rsid w:val="000616F6"/>
    <w:rsid w:val="000873F6"/>
    <w:rsid w:val="00090D56"/>
    <w:rsid w:val="000A4E8E"/>
    <w:rsid w:val="000A697E"/>
    <w:rsid w:val="000B1D0D"/>
    <w:rsid w:val="000B286F"/>
    <w:rsid w:val="000C330E"/>
    <w:rsid w:val="000C35DA"/>
    <w:rsid w:val="000D134B"/>
    <w:rsid w:val="000E2521"/>
    <w:rsid w:val="000E308A"/>
    <w:rsid w:val="000F6CD0"/>
    <w:rsid w:val="001031FA"/>
    <w:rsid w:val="00112736"/>
    <w:rsid w:val="00115B3E"/>
    <w:rsid w:val="00124ED6"/>
    <w:rsid w:val="00143183"/>
    <w:rsid w:val="00167789"/>
    <w:rsid w:val="0017691D"/>
    <w:rsid w:val="00194704"/>
    <w:rsid w:val="001A6347"/>
    <w:rsid w:val="001B160B"/>
    <w:rsid w:val="001C26E7"/>
    <w:rsid w:val="001C7BE5"/>
    <w:rsid w:val="001D68F7"/>
    <w:rsid w:val="001F127D"/>
    <w:rsid w:val="00203213"/>
    <w:rsid w:val="00217CE6"/>
    <w:rsid w:val="002228BE"/>
    <w:rsid w:val="002230AA"/>
    <w:rsid w:val="002236D5"/>
    <w:rsid w:val="00224805"/>
    <w:rsid w:val="00231455"/>
    <w:rsid w:val="00243756"/>
    <w:rsid w:val="00252A92"/>
    <w:rsid w:val="002652ED"/>
    <w:rsid w:val="002678CB"/>
    <w:rsid w:val="0027193E"/>
    <w:rsid w:val="002906E8"/>
    <w:rsid w:val="00293E8A"/>
    <w:rsid w:val="002C2629"/>
    <w:rsid w:val="002C4E0C"/>
    <w:rsid w:val="002E0111"/>
    <w:rsid w:val="002E7306"/>
    <w:rsid w:val="002F657F"/>
    <w:rsid w:val="00304D79"/>
    <w:rsid w:val="00315351"/>
    <w:rsid w:val="0031646E"/>
    <w:rsid w:val="00331DCE"/>
    <w:rsid w:val="003422A6"/>
    <w:rsid w:val="00345F23"/>
    <w:rsid w:val="00352A17"/>
    <w:rsid w:val="00367872"/>
    <w:rsid w:val="003878A1"/>
    <w:rsid w:val="0039005B"/>
    <w:rsid w:val="00396984"/>
    <w:rsid w:val="003A68ED"/>
    <w:rsid w:val="003B4AEF"/>
    <w:rsid w:val="003B5115"/>
    <w:rsid w:val="003B7558"/>
    <w:rsid w:val="003C1673"/>
    <w:rsid w:val="003D0774"/>
    <w:rsid w:val="0040440C"/>
    <w:rsid w:val="00415CF3"/>
    <w:rsid w:val="004227EC"/>
    <w:rsid w:val="004455D4"/>
    <w:rsid w:val="00453A7B"/>
    <w:rsid w:val="00476C78"/>
    <w:rsid w:val="0048211B"/>
    <w:rsid w:val="0048454B"/>
    <w:rsid w:val="0049149C"/>
    <w:rsid w:val="004936B2"/>
    <w:rsid w:val="004A28EA"/>
    <w:rsid w:val="004B77AE"/>
    <w:rsid w:val="004C0EF2"/>
    <w:rsid w:val="004D00AC"/>
    <w:rsid w:val="004D1B86"/>
    <w:rsid w:val="004D499A"/>
    <w:rsid w:val="004D5832"/>
    <w:rsid w:val="004E1B40"/>
    <w:rsid w:val="004F1197"/>
    <w:rsid w:val="004F4051"/>
    <w:rsid w:val="004F653D"/>
    <w:rsid w:val="005001CC"/>
    <w:rsid w:val="00500E80"/>
    <w:rsid w:val="0050661B"/>
    <w:rsid w:val="00506651"/>
    <w:rsid w:val="0050728D"/>
    <w:rsid w:val="00523759"/>
    <w:rsid w:val="005510FC"/>
    <w:rsid w:val="00561684"/>
    <w:rsid w:val="00563608"/>
    <w:rsid w:val="005808F1"/>
    <w:rsid w:val="005C34BB"/>
    <w:rsid w:val="005D05D1"/>
    <w:rsid w:val="006223D6"/>
    <w:rsid w:val="00631340"/>
    <w:rsid w:val="00645F59"/>
    <w:rsid w:val="00674A28"/>
    <w:rsid w:val="006900BA"/>
    <w:rsid w:val="006A1CFA"/>
    <w:rsid w:val="006A1E18"/>
    <w:rsid w:val="006B77FE"/>
    <w:rsid w:val="006C26E3"/>
    <w:rsid w:val="006C6440"/>
    <w:rsid w:val="006C7F5A"/>
    <w:rsid w:val="006E6341"/>
    <w:rsid w:val="00722798"/>
    <w:rsid w:val="00740E71"/>
    <w:rsid w:val="00745B95"/>
    <w:rsid w:val="00760E56"/>
    <w:rsid w:val="00786F9C"/>
    <w:rsid w:val="00791376"/>
    <w:rsid w:val="007A7665"/>
    <w:rsid w:val="007B20DC"/>
    <w:rsid w:val="007B3003"/>
    <w:rsid w:val="007B7A0D"/>
    <w:rsid w:val="007E5499"/>
    <w:rsid w:val="007F5CE5"/>
    <w:rsid w:val="00830B12"/>
    <w:rsid w:val="00831977"/>
    <w:rsid w:val="00871DB8"/>
    <w:rsid w:val="00887E05"/>
    <w:rsid w:val="00892A03"/>
    <w:rsid w:val="00896A1A"/>
    <w:rsid w:val="008A01C0"/>
    <w:rsid w:val="008A171A"/>
    <w:rsid w:val="008B0B00"/>
    <w:rsid w:val="008D03DE"/>
    <w:rsid w:val="008D2E2B"/>
    <w:rsid w:val="008D45C7"/>
    <w:rsid w:val="008F180B"/>
    <w:rsid w:val="008F48B9"/>
    <w:rsid w:val="009049BC"/>
    <w:rsid w:val="00933D67"/>
    <w:rsid w:val="00970707"/>
    <w:rsid w:val="00984B4C"/>
    <w:rsid w:val="00992F9A"/>
    <w:rsid w:val="009B033A"/>
    <w:rsid w:val="009C1532"/>
    <w:rsid w:val="009C6099"/>
    <w:rsid w:val="009D5812"/>
    <w:rsid w:val="009D646A"/>
    <w:rsid w:val="009E2194"/>
    <w:rsid w:val="00A02BFD"/>
    <w:rsid w:val="00A2532A"/>
    <w:rsid w:val="00A25957"/>
    <w:rsid w:val="00A30F43"/>
    <w:rsid w:val="00A36757"/>
    <w:rsid w:val="00A633B0"/>
    <w:rsid w:val="00A666FC"/>
    <w:rsid w:val="00AA1166"/>
    <w:rsid w:val="00AA35A8"/>
    <w:rsid w:val="00AD40AE"/>
    <w:rsid w:val="00AD6384"/>
    <w:rsid w:val="00AD7420"/>
    <w:rsid w:val="00AE562D"/>
    <w:rsid w:val="00B2149D"/>
    <w:rsid w:val="00B47A08"/>
    <w:rsid w:val="00B64F0D"/>
    <w:rsid w:val="00B72C95"/>
    <w:rsid w:val="00B768FA"/>
    <w:rsid w:val="00B8453F"/>
    <w:rsid w:val="00B85473"/>
    <w:rsid w:val="00BC2E5E"/>
    <w:rsid w:val="00BC5590"/>
    <w:rsid w:val="00BE5968"/>
    <w:rsid w:val="00BF5A44"/>
    <w:rsid w:val="00C024E6"/>
    <w:rsid w:val="00C620AA"/>
    <w:rsid w:val="00C62E97"/>
    <w:rsid w:val="00C64553"/>
    <w:rsid w:val="00C70523"/>
    <w:rsid w:val="00C91380"/>
    <w:rsid w:val="00CB3E40"/>
    <w:rsid w:val="00CB5F20"/>
    <w:rsid w:val="00CF22B3"/>
    <w:rsid w:val="00CF2740"/>
    <w:rsid w:val="00D2008A"/>
    <w:rsid w:val="00D66135"/>
    <w:rsid w:val="00D8223A"/>
    <w:rsid w:val="00D86385"/>
    <w:rsid w:val="00D95726"/>
    <w:rsid w:val="00DA46A2"/>
    <w:rsid w:val="00DB472D"/>
    <w:rsid w:val="00DB59B0"/>
    <w:rsid w:val="00DD6CF8"/>
    <w:rsid w:val="00DE5F88"/>
    <w:rsid w:val="00DE6078"/>
    <w:rsid w:val="00DF2298"/>
    <w:rsid w:val="00E067BA"/>
    <w:rsid w:val="00E13545"/>
    <w:rsid w:val="00E45428"/>
    <w:rsid w:val="00EB2CF7"/>
    <w:rsid w:val="00EB5077"/>
    <w:rsid w:val="00EB5436"/>
    <w:rsid w:val="00EB74E8"/>
    <w:rsid w:val="00EC0F79"/>
    <w:rsid w:val="00ED1863"/>
    <w:rsid w:val="00EF36B9"/>
    <w:rsid w:val="00F2236B"/>
    <w:rsid w:val="00F24BF3"/>
    <w:rsid w:val="00F30552"/>
    <w:rsid w:val="00F46BDB"/>
    <w:rsid w:val="00F677EF"/>
    <w:rsid w:val="00F740B0"/>
    <w:rsid w:val="00F97FD3"/>
    <w:rsid w:val="00FA486C"/>
    <w:rsid w:val="00FB4D39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  <w14:docId w14:val="65E144BA"/>
  <w15:chartTrackingRefBased/>
  <w15:docId w15:val="{E21BBBE6-268D-4D2B-95AC-FF2A38BF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F3"/>
    <w:pPr>
      <w:spacing w:line="240" w:lineRule="auto"/>
    </w:pPr>
    <w:rPr>
      <w:rFonts w:ascii="Times New Roman" w:eastAsia="Times New Roman" w:hAnsi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2E0111"/>
    <w:pPr>
      <w:spacing w:after="120"/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2E0111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  <w:style w:type="paragraph" w:customStyle="1" w:styleId="GraphicAnchor">
    <w:name w:val="Graphic Anchor"/>
    <w:basedOn w:val="Normal"/>
    <w:qFormat/>
    <w:rsid w:val="002E0111"/>
    <w:rPr>
      <w:sz w:val="2"/>
    </w:rPr>
  </w:style>
  <w:style w:type="paragraph" w:styleId="ListBullet">
    <w:name w:val="List Bullet"/>
    <w:basedOn w:val="Normal"/>
    <w:uiPriority w:val="99"/>
    <w:qFormat/>
    <w:rsid w:val="00D2008A"/>
    <w:pPr>
      <w:numPr>
        <w:numId w:val="5"/>
      </w:numPr>
      <w:spacing w:before="240" w:after="240" w:line="400" w:lineRule="exact"/>
      <w:contextualSpacing/>
    </w:pPr>
    <w:rPr>
      <w:sz w:val="22"/>
      <w:szCs w:val="18"/>
    </w:rPr>
  </w:style>
  <w:style w:type="character" w:styleId="Hyperlink">
    <w:name w:val="Hyperlink"/>
    <w:basedOn w:val="DefaultParagraphFont"/>
    <w:uiPriority w:val="99"/>
    <w:unhideWhenUsed/>
    <w:rsid w:val="00367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8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lauren-bayle-613b56231/" TargetMode="External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aurenbayleportfolio.com/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bba\AppData\Roaming\Microsoft\Templates\Contemporary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FD708-7A8B-4AFB-9B98-C4AC64883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A97E8-A245-44DD-98A1-5C247CA5A70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FF91C9F-4BE9-4D01-8246-780BD754E7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3F9C5B-41CB-438D-AF76-99DE7D74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cover letter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Bayle</dc:creator>
  <cp:keywords/>
  <dc:description/>
  <cp:lastModifiedBy>Lauren Bayle</cp:lastModifiedBy>
  <cp:revision>2</cp:revision>
  <dcterms:created xsi:type="dcterms:W3CDTF">2025-07-29T16:51:00Z</dcterms:created>
  <dcterms:modified xsi:type="dcterms:W3CDTF">2025-07-29T16:51:00Z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